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35" w:tblpY="2238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20"/>
        <w:gridCol w:w="1365"/>
        <w:gridCol w:w="1523"/>
        <w:gridCol w:w="14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专业方向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最高学历或学位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聘用时间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个人简介及能力评估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安徽医科大学第四附属医院医疗骨干申报表</w:t>
      </w:r>
    </w:p>
    <w:tbl>
      <w:tblPr>
        <w:tblStyle w:val="6"/>
        <w:tblpPr w:leftFromText="180" w:rightFromText="180" w:vertAnchor="page" w:horzAnchor="page" w:tblpX="1575" w:tblpY="1668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科室意见</w:t>
            </w:r>
          </w:p>
        </w:tc>
        <w:tc>
          <w:tcPr>
            <w:tcW w:w="7733" w:type="dxa"/>
            <w:vAlign w:val="bottom"/>
          </w:tcPr>
          <w:p>
            <w:pPr>
              <w:tabs>
                <w:tab w:val="left" w:pos="372"/>
                <w:tab w:val="right" w:pos="7637"/>
              </w:tabs>
              <w:wordWrap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科学技术委员会意见</w:t>
            </w:r>
          </w:p>
        </w:tc>
        <w:tc>
          <w:tcPr>
            <w:tcW w:w="7733" w:type="dxa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院长办公会意见</w:t>
            </w:r>
          </w:p>
        </w:tc>
        <w:tc>
          <w:tcPr>
            <w:tcW w:w="7733" w:type="dxa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公示情况</w:t>
            </w:r>
          </w:p>
        </w:tc>
        <w:tc>
          <w:tcPr>
            <w:tcW w:w="7733" w:type="dxa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6897"/>
    <w:rsid w:val="10FE6897"/>
    <w:rsid w:val="11D948EE"/>
    <w:rsid w:val="1ACF177F"/>
    <w:rsid w:val="1BEA4BA1"/>
    <w:rsid w:val="251A6B4A"/>
    <w:rsid w:val="433C5A21"/>
    <w:rsid w:val="4B9E53D1"/>
    <w:rsid w:val="4FF26EAF"/>
    <w:rsid w:val="5C1D4F5D"/>
    <w:rsid w:val="617F2F2B"/>
    <w:rsid w:val="6D535020"/>
    <w:rsid w:val="76D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2018-10-22T09:11:00Z</dcterms:created>
  <dc:creator>倩</dc:creator>
  <cp:lastModifiedBy>倩</cp:lastModifiedBy>
  <cp:lastPrinted>2018-10-23T03:46:00Z</cp:lastPrinted>
  <dcterms:modified xsi:type="dcterms:W3CDTF">2018-10-23T06:50:55Z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